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8B79" w14:textId="72CF9A19" w:rsidR="003317F3" w:rsidRDefault="00C70195">
      <w:pPr>
        <w:spacing w:after="0"/>
        <w:ind w:left="2"/>
      </w:pPr>
      <w:r>
        <w:rPr>
          <w:rFonts w:ascii="Arial" w:eastAsia="Arial" w:hAnsi="Arial" w:cs="Arial"/>
          <w:b/>
          <w:noProof/>
          <w:sz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75537E" wp14:editId="215793B1">
                <wp:simplePos x="0" y="0"/>
                <wp:positionH relativeFrom="margin">
                  <wp:align>right</wp:align>
                </wp:positionH>
                <wp:positionV relativeFrom="paragraph">
                  <wp:posOffset>-314325</wp:posOffset>
                </wp:positionV>
                <wp:extent cx="887095" cy="1856105"/>
                <wp:effectExtent l="0" t="0" r="825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095" cy="1856105"/>
                          <a:chOff x="0" y="0"/>
                          <a:chExt cx="887095" cy="18561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Bild 14" descr="LG-ScheibeNeueprob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1028700"/>
                            <a:ext cx="87757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CC1923" id="Gruppieren 2" o:spid="_x0000_s1026" style="position:absolute;margin-left:18.65pt;margin-top:-24.75pt;width:69.85pt;height:146.15pt;z-index:251662336;mso-position-horizontal:right;mso-position-horizontal-relative:margin" coordsize="8870,18561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794;height:8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">
                  <v:imagedata r:id="rId11" o:title=""/>
                </v:shape>
                <v:shape id="Bild 14" o:spid="_x0000_s1028" type="#_x0000_t75" alt="LG-ScheibeNeueprobe" style="position:absolute;left:95;top:10287;width:8775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">
                  <v:imagedata r:id="rId12" o:title="LG-ScheibeNeueprobe" chromakey="white"/>
                </v:shape>
                <w10:wrap anchorx="margin"/>
              </v:group>
            </w:pict>
          </mc:Fallback>
        </mc:AlternateContent>
      </w:r>
      <w:r w:rsidR="003317F3">
        <w:rPr>
          <w:rFonts w:ascii="Arial" w:eastAsia="Arial" w:hAnsi="Arial" w:cs="Arial"/>
          <w:b/>
          <w:sz w:val="44"/>
        </w:rPr>
        <w:t>Bayerischer Sportschützenbund e.V.</w:t>
      </w:r>
      <w:r w:rsidRPr="00C70195">
        <w:rPr>
          <w:rFonts w:ascii="Arial" w:eastAsia="Arial" w:hAnsi="Arial" w:cs="Arial"/>
          <w:b/>
          <w:noProof/>
          <w:sz w:val="44"/>
        </w:rPr>
        <w:t xml:space="preserve"> </w:t>
      </w:r>
    </w:p>
    <w:p w14:paraId="1CE39938" w14:textId="77777777" w:rsidR="003317F3" w:rsidRDefault="003317F3" w:rsidP="00CB1A5E">
      <w:pPr>
        <w:tabs>
          <w:tab w:val="left" w:pos="6096"/>
          <w:tab w:val="right" w:pos="10488"/>
        </w:tabs>
        <w:spacing w:after="0"/>
      </w:pPr>
      <w:r w:rsidRPr="00C57EB9">
        <w:rPr>
          <w:rFonts w:ascii="Arial" w:eastAsia="Arial" w:hAnsi="Arial" w:cs="Arial"/>
          <w:b/>
          <w:color w:val="00B050"/>
          <w:sz w:val="24"/>
        </w:rPr>
        <w:t>Bezirk Oberfranken</w:t>
      </w:r>
      <w:r>
        <w:rPr>
          <w:rFonts w:ascii="Arial" w:eastAsia="Arial" w:hAnsi="Arial" w:cs="Arial"/>
          <w:b/>
          <w:sz w:val="24"/>
        </w:rPr>
        <w:tab/>
      </w:r>
      <w:r w:rsidRPr="00C57EB9">
        <w:rPr>
          <w:rFonts w:ascii="Arial" w:eastAsia="Arial" w:hAnsi="Arial" w:cs="Arial"/>
          <w:b/>
          <w:color w:val="00B050"/>
          <w:sz w:val="24"/>
        </w:rPr>
        <w:t>Gau Nord</w:t>
      </w:r>
      <w:r w:rsidR="003D58B8">
        <w:rPr>
          <w:rFonts w:ascii="Arial" w:eastAsia="Arial" w:hAnsi="Arial" w:cs="Arial"/>
          <w:b/>
          <w:sz w:val="24"/>
        </w:rPr>
        <w:tab/>
      </w:r>
    </w:p>
    <w:p w14:paraId="6279C159" w14:textId="77777777" w:rsidR="003317F3" w:rsidRDefault="003317F3">
      <w:pPr>
        <w:spacing w:after="2"/>
        <w:ind w:left="2"/>
        <w:rPr>
          <w:sz w:val="18"/>
        </w:rPr>
      </w:pPr>
      <w:r>
        <w:rPr>
          <w:sz w:val="18"/>
        </w:rPr>
        <w:t xml:space="preserve"> </w:t>
      </w:r>
    </w:p>
    <w:p w14:paraId="73FB6286" w14:textId="77777777" w:rsidR="003317F3" w:rsidRDefault="00C45DB3" w:rsidP="00900199">
      <w:pPr>
        <w:tabs>
          <w:tab w:val="left" w:pos="6096"/>
        </w:tabs>
        <w:spacing w:after="0"/>
        <w:ind w:right="140"/>
      </w:pPr>
      <w:r>
        <w:tab/>
      </w:r>
      <w:r w:rsidR="00421010">
        <w:t>Jugendleitung</w:t>
      </w:r>
    </w:p>
    <w:p w14:paraId="0DFF9DCD" w14:textId="77777777" w:rsidR="003522B7" w:rsidRDefault="00C45DB3" w:rsidP="00900199">
      <w:pPr>
        <w:tabs>
          <w:tab w:val="left" w:pos="6096"/>
        </w:tabs>
        <w:spacing w:after="0"/>
        <w:ind w:left="2" w:right="-2"/>
      </w:pPr>
      <w:r>
        <w:tab/>
      </w:r>
      <w:r w:rsidR="00421010">
        <w:t>Barbara</w:t>
      </w:r>
      <w:r w:rsidR="003522B7">
        <w:t xml:space="preserve"> Florschütz</w:t>
      </w:r>
    </w:p>
    <w:p w14:paraId="22558356" w14:textId="77777777" w:rsidR="00C45DB3" w:rsidRDefault="00C45DB3" w:rsidP="00900199">
      <w:pPr>
        <w:tabs>
          <w:tab w:val="left" w:pos="6096"/>
          <w:tab w:val="right" w:pos="10065"/>
        </w:tabs>
        <w:spacing w:after="0"/>
        <w:ind w:left="-13" w:right="-2"/>
      </w:pPr>
      <w:r>
        <w:tab/>
        <w:t>Wichernstr. 14</w:t>
      </w:r>
    </w:p>
    <w:p w14:paraId="459C471E" w14:textId="77777777" w:rsidR="00C45DB3" w:rsidRDefault="00C45DB3" w:rsidP="00E271E4">
      <w:pPr>
        <w:tabs>
          <w:tab w:val="left" w:pos="6096"/>
          <w:tab w:val="right" w:pos="10065"/>
        </w:tabs>
        <w:spacing w:after="0"/>
        <w:ind w:left="-13" w:right="-2"/>
      </w:pPr>
      <w:r>
        <w:tab/>
        <w:t>96271 Grub am Forst</w:t>
      </w:r>
    </w:p>
    <w:p w14:paraId="176131AD" w14:textId="77777777" w:rsidR="003317F3" w:rsidRDefault="00FF67AE" w:rsidP="00E271E4">
      <w:pPr>
        <w:tabs>
          <w:tab w:val="left" w:pos="6096"/>
        </w:tabs>
        <w:spacing w:after="0"/>
        <w:ind w:left="-13" w:right="-2"/>
      </w:pPr>
      <w:r>
        <w:tab/>
        <w:t>Mobil: 01</w:t>
      </w:r>
      <w:r w:rsidR="00421010">
        <w:t>6</w:t>
      </w:r>
      <w:r>
        <w:t>0-</w:t>
      </w:r>
      <w:r w:rsidR="00421010">
        <w:t>97</w:t>
      </w:r>
      <w:r w:rsidR="003D58B8">
        <w:t xml:space="preserve"> </w:t>
      </w:r>
      <w:r w:rsidR="00E37ED2">
        <w:t>52</w:t>
      </w:r>
      <w:r w:rsidR="003D58B8">
        <w:t xml:space="preserve"> </w:t>
      </w:r>
      <w:r w:rsidR="00E37ED2">
        <w:t>07 69</w:t>
      </w:r>
    </w:p>
    <w:p w14:paraId="06BB8348" w14:textId="77777777" w:rsidR="003317F3" w:rsidRDefault="00FF67AE" w:rsidP="00E271E4">
      <w:pPr>
        <w:tabs>
          <w:tab w:val="left" w:pos="6096"/>
        </w:tabs>
        <w:spacing w:after="0"/>
        <w:ind w:right="-2"/>
      </w:pPr>
      <w:r>
        <w:tab/>
        <w:t xml:space="preserve">E-Mail: </w:t>
      </w:r>
      <w:hyperlink r:id="rId13" w:history="1">
        <w:r w:rsidR="00E37ED2" w:rsidRPr="00652F49">
          <w:rPr>
            <w:rStyle w:val="Hyperlink"/>
          </w:rPr>
          <w:t>Barbara.Florschuetz@t-online.de</w:t>
        </w:r>
      </w:hyperlink>
    </w:p>
    <w:p w14:paraId="62A814EE" w14:textId="5E2F5A65" w:rsidR="005A6AD6" w:rsidRDefault="003317F3" w:rsidP="009B5627">
      <w:pPr>
        <w:tabs>
          <w:tab w:val="right" w:pos="9781"/>
        </w:tabs>
        <w:spacing w:before="240" w:after="0"/>
        <w:ind w:left="-13"/>
      </w:pPr>
      <w:r>
        <w:tab/>
      </w:r>
      <w:r w:rsidR="005A6AD6">
        <w:rPr>
          <w:rFonts w:cstheme="minorHAnsi"/>
          <w:sz w:val="24"/>
          <w:szCs w:val="24"/>
        </w:rPr>
        <w:t xml:space="preserve">Grub am Forst, </w:t>
      </w:r>
      <w:sdt>
        <w:sdtPr>
          <w:rPr>
            <w:rFonts w:cstheme="minorHAnsi"/>
            <w:sz w:val="24"/>
            <w:szCs w:val="24"/>
          </w:rPr>
          <w:alias w:val="Veröffentlichungsdatum"/>
          <w:tag w:val=""/>
          <w:id w:val="2082874293"/>
          <w:placeholder>
            <w:docPart w:val="6F90C98D12D746B4B4DBE5282359C06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5T00:00:00Z">
            <w:dateFormat w:val="dd.MM.yyyy"/>
            <w:lid w:val="de-DE"/>
            <w:storeMappedDataAs w:val="dateTime"/>
            <w:calendar w:val="gregorian"/>
          </w:date>
        </w:sdtPr>
        <w:sdtContent>
          <w:r w:rsidR="0057747D">
            <w:rPr>
              <w:rFonts w:cstheme="minorHAnsi"/>
              <w:sz w:val="24"/>
              <w:szCs w:val="24"/>
            </w:rPr>
            <w:t>05.10.2025</w:t>
          </w:r>
        </w:sdtContent>
      </w:sdt>
    </w:p>
    <w:p w14:paraId="6537DC01" w14:textId="2EFC5369" w:rsidR="00EC1FC3" w:rsidRDefault="00000000" w:rsidP="0069727D">
      <w:pPr>
        <w:tabs>
          <w:tab w:val="right" w:pos="10206"/>
        </w:tabs>
        <w:spacing w:before="600" w:after="360"/>
        <w:rPr>
          <w:rFonts w:cstheme="minorHAnsi"/>
          <w:sz w:val="24"/>
          <w:szCs w:val="24"/>
        </w:rPr>
      </w:pPr>
      <w:sdt>
        <w:sdtPr>
          <w:rPr>
            <w:b/>
            <w:sz w:val="32"/>
            <w:szCs w:val="32"/>
          </w:rPr>
          <w:alias w:val="Titel"/>
          <w:tag w:val=""/>
          <w:id w:val="-1983222845"/>
          <w:placeholder>
            <w:docPart w:val="06C6FD05C1E54624BF083225F867F3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82882" w:rsidRPr="00082882">
            <w:rPr>
              <w:b/>
              <w:sz w:val="32"/>
              <w:szCs w:val="32"/>
            </w:rPr>
            <w:t>Gaujugendleiterversammlung 202</w:t>
          </w:r>
          <w:r w:rsidR="0057747D">
            <w:rPr>
              <w:b/>
              <w:sz w:val="32"/>
              <w:szCs w:val="32"/>
            </w:rPr>
            <w:t>5</w:t>
          </w:r>
        </w:sdtContent>
      </w:sdt>
    </w:p>
    <w:p w14:paraId="718A1DD9" w14:textId="39B5DA0A" w:rsidR="0033005D" w:rsidRPr="00F85E34" w:rsidRDefault="0057747D" w:rsidP="0033005D">
      <w:pPr>
        <w:pStyle w:val="Kopfzeile"/>
        <w:tabs>
          <w:tab w:val="left" w:pos="1065"/>
        </w:tabs>
        <w:rPr>
          <w:sz w:val="24"/>
          <w:szCs w:val="24"/>
        </w:rPr>
      </w:pPr>
      <w:r>
        <w:rPr>
          <w:sz w:val="24"/>
          <w:szCs w:val="24"/>
        </w:rPr>
        <w:t>Nach langer Pause und trotz vollem Terminkalender</w:t>
      </w:r>
      <w:r w:rsidR="0033005D" w:rsidRPr="00F85E34">
        <w:rPr>
          <w:sz w:val="24"/>
          <w:szCs w:val="24"/>
        </w:rPr>
        <w:t xml:space="preserve"> möchten wir Euch ganz herzlich einladen zur:</w:t>
      </w:r>
    </w:p>
    <w:p w14:paraId="78554D4C" w14:textId="566DB920" w:rsidR="0033005D" w:rsidRPr="002871F9" w:rsidRDefault="0033005D" w:rsidP="002C5580">
      <w:pPr>
        <w:pStyle w:val="Kopfzeile"/>
        <w:tabs>
          <w:tab w:val="left" w:pos="1065"/>
        </w:tabs>
        <w:spacing w:before="120"/>
        <w:jc w:val="center"/>
        <w:rPr>
          <w:b/>
          <w:color w:val="EE0000"/>
          <w:sz w:val="32"/>
          <w:szCs w:val="32"/>
        </w:rPr>
      </w:pPr>
      <w:r w:rsidRPr="002871F9">
        <w:rPr>
          <w:b/>
          <w:color w:val="EE0000"/>
          <w:sz w:val="32"/>
          <w:szCs w:val="32"/>
        </w:rPr>
        <w:t>Gaujugendleiterversammlung 202</w:t>
      </w:r>
      <w:r w:rsidR="0057747D" w:rsidRPr="002871F9">
        <w:rPr>
          <w:b/>
          <w:color w:val="EE0000"/>
          <w:sz w:val="32"/>
          <w:szCs w:val="32"/>
        </w:rPr>
        <w:t>5</w:t>
      </w:r>
    </w:p>
    <w:p w14:paraId="7B835671" w14:textId="13447C9D" w:rsidR="0033005D" w:rsidRDefault="0033005D" w:rsidP="00F85E34">
      <w:pPr>
        <w:pStyle w:val="Kopfzeile"/>
        <w:tabs>
          <w:tab w:val="left" w:pos="1065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 </w:t>
      </w:r>
      <w:r w:rsidR="001E6932">
        <w:rPr>
          <w:b/>
          <w:sz w:val="32"/>
          <w:szCs w:val="32"/>
        </w:rPr>
        <w:t xml:space="preserve">Freitag, den </w:t>
      </w:r>
      <w:r w:rsidR="0057747D">
        <w:rPr>
          <w:b/>
          <w:sz w:val="32"/>
          <w:szCs w:val="32"/>
        </w:rPr>
        <w:t>14.11.2025</w:t>
      </w:r>
      <w:r w:rsidR="002C5580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Beginn 19.00</w:t>
      </w:r>
    </w:p>
    <w:p w14:paraId="7D52934B" w14:textId="5AD34C69" w:rsidR="0033005D" w:rsidRPr="002871F9" w:rsidRDefault="0033005D" w:rsidP="00D4761E">
      <w:pPr>
        <w:pStyle w:val="Kopfzeile"/>
        <w:tabs>
          <w:tab w:val="left" w:pos="1065"/>
        </w:tabs>
        <w:jc w:val="center"/>
        <w:rPr>
          <w:b/>
          <w:color w:val="EE0000"/>
          <w:sz w:val="28"/>
          <w:szCs w:val="28"/>
        </w:rPr>
      </w:pPr>
      <w:r w:rsidRPr="002871F9">
        <w:rPr>
          <w:b/>
          <w:color w:val="EE0000"/>
          <w:sz w:val="28"/>
          <w:szCs w:val="28"/>
        </w:rPr>
        <w:t>im Schützenhaus des S</w:t>
      </w:r>
      <w:r w:rsidR="00D4761E" w:rsidRPr="002871F9">
        <w:rPr>
          <w:b/>
          <w:color w:val="EE0000"/>
          <w:sz w:val="28"/>
          <w:szCs w:val="28"/>
        </w:rPr>
        <w:t>G 1871 Michelau</w:t>
      </w:r>
    </w:p>
    <w:p w14:paraId="63E99E27" w14:textId="1F9745C9" w:rsidR="0033005D" w:rsidRPr="002871F9" w:rsidRDefault="00D4761E" w:rsidP="00D4761E">
      <w:pPr>
        <w:pStyle w:val="Kopfzeile"/>
        <w:tabs>
          <w:tab w:val="left" w:pos="1065"/>
        </w:tabs>
        <w:jc w:val="center"/>
        <w:rPr>
          <w:b/>
          <w:color w:val="EE0000"/>
          <w:sz w:val="28"/>
          <w:szCs w:val="28"/>
        </w:rPr>
      </w:pPr>
      <w:r w:rsidRPr="002871F9">
        <w:rPr>
          <w:b/>
          <w:color w:val="EE0000"/>
          <w:sz w:val="28"/>
          <w:szCs w:val="28"/>
        </w:rPr>
        <w:t>Am Sportzentrum 12</w:t>
      </w:r>
    </w:p>
    <w:p w14:paraId="14652C64" w14:textId="4915F7E3" w:rsidR="0033005D" w:rsidRPr="002871F9" w:rsidRDefault="0033005D" w:rsidP="00D4761E">
      <w:pPr>
        <w:pStyle w:val="Kopfzeile"/>
        <w:tabs>
          <w:tab w:val="left" w:pos="1065"/>
        </w:tabs>
        <w:spacing w:after="120"/>
        <w:jc w:val="center"/>
        <w:rPr>
          <w:b/>
          <w:color w:val="EE0000"/>
          <w:sz w:val="28"/>
          <w:szCs w:val="28"/>
        </w:rPr>
      </w:pPr>
      <w:r w:rsidRPr="002871F9">
        <w:rPr>
          <w:b/>
          <w:color w:val="EE0000"/>
          <w:sz w:val="28"/>
          <w:szCs w:val="28"/>
        </w:rPr>
        <w:t>962</w:t>
      </w:r>
      <w:r w:rsidR="00D4761E" w:rsidRPr="002871F9">
        <w:rPr>
          <w:b/>
          <w:color w:val="EE0000"/>
          <w:sz w:val="28"/>
          <w:szCs w:val="28"/>
        </w:rPr>
        <w:t>47 Michelau</w:t>
      </w:r>
    </w:p>
    <w:p w14:paraId="25D97C25" w14:textId="24DDA8A0" w:rsidR="001E6932" w:rsidRDefault="0057747D" w:rsidP="00687E17">
      <w:pPr>
        <w:pStyle w:val="Kopfzeile"/>
        <w:tabs>
          <w:tab w:val="left" w:pos="1065"/>
        </w:tabs>
        <w:spacing w:before="24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Wir </w:t>
      </w:r>
      <w:r w:rsidR="001E6932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offen die Kommunikation untereinander zu verbessern und </w:t>
      </w:r>
      <w:r>
        <w:rPr>
          <w:b/>
          <w:bCs/>
          <w:sz w:val="24"/>
          <w:szCs w:val="24"/>
        </w:rPr>
        <w:t>Anregungen für unsere Tätigkeit für Euc</w:t>
      </w:r>
      <w:r w:rsidR="001E6932">
        <w:rPr>
          <w:b/>
          <w:bCs/>
          <w:sz w:val="24"/>
          <w:szCs w:val="24"/>
        </w:rPr>
        <w:t>h von Euch zu erhalten. Nur wenn wir Eure Wünsche und Anliegen kennen können wir etwas bewirken. Daher bitte</w:t>
      </w:r>
      <w:r w:rsidR="002871F9">
        <w:rPr>
          <w:b/>
          <w:bCs/>
          <w:sz w:val="24"/>
          <w:szCs w:val="24"/>
        </w:rPr>
        <w:t xml:space="preserve"> alle Vereine</w:t>
      </w:r>
      <w:r w:rsidR="001E6932">
        <w:rPr>
          <w:b/>
          <w:bCs/>
          <w:sz w:val="24"/>
          <w:szCs w:val="24"/>
        </w:rPr>
        <w:t xml:space="preserve"> diesen Termin wahrnehmen!</w:t>
      </w:r>
    </w:p>
    <w:p w14:paraId="2FAA8AB3" w14:textId="40C9214E" w:rsidR="0033005D" w:rsidRPr="00687E17" w:rsidRDefault="0033005D" w:rsidP="00687E17">
      <w:pPr>
        <w:pStyle w:val="Kopfzeile"/>
        <w:tabs>
          <w:tab w:val="left" w:pos="1065"/>
        </w:tabs>
        <w:spacing w:before="240" w:after="120"/>
        <w:rPr>
          <w:b/>
          <w:bCs/>
          <w:sz w:val="24"/>
          <w:szCs w:val="24"/>
        </w:rPr>
      </w:pPr>
      <w:r w:rsidRPr="00687E17">
        <w:rPr>
          <w:b/>
          <w:bCs/>
          <w:sz w:val="24"/>
          <w:szCs w:val="24"/>
        </w:rPr>
        <w:t>Tagesordnung:</w:t>
      </w:r>
    </w:p>
    <w:p w14:paraId="3C97BD69" w14:textId="619E64DE" w:rsidR="0033005D" w:rsidRPr="00F85E34" w:rsidRDefault="0033005D" w:rsidP="0057747D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rPr>
          <w:sz w:val="24"/>
          <w:szCs w:val="24"/>
        </w:rPr>
      </w:pPr>
      <w:r w:rsidRPr="00F85E34">
        <w:rPr>
          <w:sz w:val="24"/>
          <w:szCs w:val="24"/>
        </w:rPr>
        <w:t>Begrüßung und Eröffnung</w:t>
      </w:r>
    </w:p>
    <w:p w14:paraId="244A2A75" w14:textId="77777777" w:rsidR="0033005D" w:rsidRPr="00F85E34" w:rsidRDefault="0033005D" w:rsidP="00875932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 w:rsidRPr="00F85E34">
        <w:rPr>
          <w:sz w:val="24"/>
          <w:szCs w:val="24"/>
        </w:rPr>
        <w:t>Genehmigung der Tagesordnung</w:t>
      </w:r>
    </w:p>
    <w:p w14:paraId="0D16E6BD" w14:textId="77777777" w:rsidR="0057747D" w:rsidRDefault="0033005D" w:rsidP="0057747D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 w:rsidRPr="00F85E34">
        <w:rPr>
          <w:sz w:val="24"/>
          <w:szCs w:val="24"/>
        </w:rPr>
        <w:t>Bericht zur aktuellen Lage</w:t>
      </w:r>
      <w:r w:rsidR="0057747D" w:rsidRPr="0057747D">
        <w:rPr>
          <w:sz w:val="24"/>
          <w:szCs w:val="24"/>
        </w:rPr>
        <w:tab/>
      </w:r>
    </w:p>
    <w:p w14:paraId="05A29B55" w14:textId="48B97052" w:rsidR="0033005D" w:rsidRPr="0057747D" w:rsidRDefault="0033005D" w:rsidP="0057747D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 w:rsidRPr="0057747D">
        <w:rPr>
          <w:sz w:val="24"/>
          <w:szCs w:val="24"/>
        </w:rPr>
        <w:t>Termin</w:t>
      </w:r>
      <w:r w:rsidR="0057747D" w:rsidRPr="0057747D">
        <w:rPr>
          <w:sz w:val="24"/>
          <w:szCs w:val="24"/>
        </w:rPr>
        <w:t>plan</w:t>
      </w:r>
      <w:r w:rsidRPr="0057747D">
        <w:rPr>
          <w:sz w:val="24"/>
          <w:szCs w:val="24"/>
        </w:rPr>
        <w:t xml:space="preserve"> und </w:t>
      </w:r>
      <w:r w:rsidR="0057747D" w:rsidRPr="0057747D">
        <w:rPr>
          <w:sz w:val="24"/>
          <w:szCs w:val="24"/>
        </w:rPr>
        <w:t>Austragungsorte 2026</w:t>
      </w:r>
    </w:p>
    <w:p w14:paraId="2857DB76" w14:textId="680A71A8" w:rsidR="0033005D" w:rsidRDefault="0033005D" w:rsidP="00875932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 w:rsidRPr="00F85E34">
        <w:rPr>
          <w:sz w:val="24"/>
          <w:szCs w:val="24"/>
        </w:rPr>
        <w:t>Gaujugendtag 202</w:t>
      </w:r>
      <w:r w:rsidR="0057747D">
        <w:rPr>
          <w:sz w:val="24"/>
          <w:szCs w:val="24"/>
        </w:rPr>
        <w:t>6</w:t>
      </w:r>
      <w:r w:rsidRPr="00F85E34">
        <w:rPr>
          <w:sz w:val="24"/>
          <w:szCs w:val="24"/>
        </w:rPr>
        <w:t xml:space="preserve"> </w:t>
      </w:r>
    </w:p>
    <w:p w14:paraId="56D1C683" w14:textId="3B01FDAD" w:rsidR="0057747D" w:rsidRPr="00F85E34" w:rsidRDefault="0057747D" w:rsidP="00875932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>
        <w:rPr>
          <w:sz w:val="24"/>
          <w:szCs w:val="24"/>
        </w:rPr>
        <w:t>Nachwuchsgewinnungspreis</w:t>
      </w:r>
    </w:p>
    <w:p w14:paraId="472E157C" w14:textId="77777777" w:rsidR="0033005D" w:rsidRDefault="0033005D" w:rsidP="00875932">
      <w:pPr>
        <w:pStyle w:val="Kopfzeile"/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 w:hanging="567"/>
        <w:rPr>
          <w:sz w:val="24"/>
          <w:szCs w:val="24"/>
        </w:rPr>
      </w:pPr>
      <w:r w:rsidRPr="00F85E34">
        <w:rPr>
          <w:sz w:val="24"/>
          <w:szCs w:val="24"/>
        </w:rPr>
        <w:t>Sonstiges/ Wünsche/ Anregungen</w:t>
      </w:r>
    </w:p>
    <w:p w14:paraId="62BA8E07" w14:textId="77777777" w:rsidR="0057747D" w:rsidRDefault="0057747D" w:rsidP="0057747D">
      <w:pPr>
        <w:pStyle w:val="Kopfzeile"/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/>
        <w:rPr>
          <w:sz w:val="24"/>
          <w:szCs w:val="24"/>
        </w:rPr>
      </w:pPr>
    </w:p>
    <w:p w14:paraId="327B97AD" w14:textId="5C0946E7" w:rsidR="0057747D" w:rsidRPr="00F85E34" w:rsidRDefault="0057747D" w:rsidP="0057747D">
      <w:pPr>
        <w:pStyle w:val="Kopfzeile"/>
        <w:tabs>
          <w:tab w:val="left" w:pos="1276"/>
        </w:tabs>
        <w:overflowPunct w:val="0"/>
        <w:autoSpaceDE w:val="0"/>
        <w:autoSpaceDN w:val="0"/>
        <w:adjustRightInd w:val="0"/>
        <w:spacing w:line="288" w:lineRule="auto"/>
        <w:ind w:left="1276"/>
        <w:rPr>
          <w:sz w:val="24"/>
          <w:szCs w:val="24"/>
        </w:rPr>
      </w:pPr>
      <w:r>
        <w:rPr>
          <w:sz w:val="24"/>
          <w:szCs w:val="24"/>
        </w:rPr>
        <w:t>Um besser zu planen bitte anmelden wer kommt!!!!</w:t>
      </w:r>
    </w:p>
    <w:p w14:paraId="7B9DB26E" w14:textId="77777777" w:rsidR="000950E7" w:rsidRPr="00F85E34" w:rsidRDefault="00D26241" w:rsidP="0008577F">
      <w:pPr>
        <w:tabs>
          <w:tab w:val="right" w:pos="10206"/>
        </w:tabs>
        <w:spacing w:before="360" w:after="0"/>
        <w:rPr>
          <w:rFonts w:cstheme="minorHAnsi"/>
          <w:sz w:val="24"/>
          <w:szCs w:val="24"/>
        </w:rPr>
      </w:pPr>
      <w:r w:rsidRPr="00F85E3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34D3FA" wp14:editId="0B62CA49">
            <wp:simplePos x="0" y="0"/>
            <wp:positionH relativeFrom="column">
              <wp:posOffset>-23807</wp:posOffset>
            </wp:positionH>
            <wp:positionV relativeFrom="paragraph">
              <wp:posOffset>388734</wp:posOffset>
            </wp:positionV>
            <wp:extent cx="1733265" cy="382883"/>
            <wp:effectExtent l="0" t="0" r="63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265" cy="382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7F3" w:rsidRPr="00F85E34">
        <w:rPr>
          <w:rFonts w:cstheme="minorHAnsi"/>
          <w:sz w:val="24"/>
          <w:szCs w:val="24"/>
        </w:rPr>
        <w:t xml:space="preserve">Mit </w:t>
      </w:r>
      <w:r w:rsidR="003C3489" w:rsidRPr="00F85E34">
        <w:rPr>
          <w:rFonts w:cstheme="minorHAnsi"/>
          <w:sz w:val="24"/>
          <w:szCs w:val="24"/>
        </w:rPr>
        <w:t>freundlichem Schützengruß</w:t>
      </w:r>
    </w:p>
    <w:p w14:paraId="6BD3129B" w14:textId="77777777" w:rsidR="000950E7" w:rsidRPr="00F85E34" w:rsidRDefault="003C3489" w:rsidP="00CB1A5E">
      <w:pPr>
        <w:spacing w:before="600" w:after="0"/>
        <w:ind w:left="57" w:right="-2"/>
        <w:rPr>
          <w:rFonts w:cstheme="minorHAnsi"/>
          <w:sz w:val="24"/>
          <w:szCs w:val="24"/>
        </w:rPr>
      </w:pPr>
      <w:r w:rsidRPr="00F85E34">
        <w:rPr>
          <w:rFonts w:cstheme="minorHAnsi"/>
          <w:sz w:val="24"/>
          <w:szCs w:val="24"/>
        </w:rPr>
        <w:t>Barbara</w:t>
      </w:r>
      <w:r w:rsidR="003317F3" w:rsidRPr="00F85E34">
        <w:rPr>
          <w:rFonts w:cstheme="minorHAnsi"/>
          <w:sz w:val="24"/>
          <w:szCs w:val="24"/>
        </w:rPr>
        <w:t xml:space="preserve"> Florschütz</w:t>
      </w:r>
    </w:p>
    <w:p w14:paraId="1B7DACD6" w14:textId="77777777" w:rsidR="002C34D8" w:rsidRPr="00F85E34" w:rsidRDefault="00D26241" w:rsidP="00CB1A5E">
      <w:pPr>
        <w:spacing w:after="0"/>
        <w:ind w:left="57" w:right="6745"/>
        <w:rPr>
          <w:rFonts w:cstheme="minorHAnsi"/>
          <w:sz w:val="24"/>
          <w:szCs w:val="24"/>
        </w:rPr>
      </w:pPr>
      <w:r w:rsidRPr="00F85E34">
        <w:rPr>
          <w:rFonts w:cstheme="minorHAnsi"/>
          <w:sz w:val="24"/>
          <w:szCs w:val="24"/>
        </w:rPr>
        <w:t>Jugendleitung Gau Ofr. Nord</w:t>
      </w:r>
    </w:p>
    <w:sectPr w:rsidR="002C34D8" w:rsidRPr="00F85E34" w:rsidSect="00B96643">
      <w:footerReference w:type="default" r:id="rId15"/>
      <w:headerReference w:type="first" r:id="rId16"/>
      <w:type w:val="continuous"/>
      <w:pgSz w:w="11906" w:h="16838" w:code="9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3346" w14:textId="77777777" w:rsidR="00165B22" w:rsidRDefault="00165B22" w:rsidP="00233C95">
      <w:pPr>
        <w:spacing w:after="0" w:line="240" w:lineRule="auto"/>
      </w:pPr>
      <w:r>
        <w:separator/>
      </w:r>
    </w:p>
  </w:endnote>
  <w:endnote w:type="continuationSeparator" w:id="0">
    <w:p w14:paraId="4B674A07" w14:textId="77777777" w:rsidR="00165B22" w:rsidRDefault="00165B22" w:rsidP="0023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A119" w14:textId="77777777" w:rsidR="00D00CA2" w:rsidRDefault="00176583">
    <w:pPr>
      <w:pStyle w:val="Fuzeile"/>
    </w:pPr>
    <w:r>
      <w:ptab w:relativeTo="margin" w:alignment="center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(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>
        <w:b/>
        <w:bCs/>
      </w:rPr>
      <w:t>)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2713" w14:textId="77777777" w:rsidR="00165B22" w:rsidRDefault="00165B22" w:rsidP="00233C95">
      <w:pPr>
        <w:spacing w:after="0" w:line="240" w:lineRule="auto"/>
      </w:pPr>
      <w:r>
        <w:separator/>
      </w:r>
    </w:p>
  </w:footnote>
  <w:footnote w:type="continuationSeparator" w:id="0">
    <w:p w14:paraId="6A27BC58" w14:textId="77777777" w:rsidR="00165B22" w:rsidRDefault="00165B22" w:rsidP="0023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DDC" w14:textId="77777777" w:rsidR="00FC5289" w:rsidRDefault="00BB6077" w:rsidP="00FC5289">
    <w:pPr>
      <w:pStyle w:val="Kopfzeile"/>
    </w:pPr>
    <w:r>
      <w:rPr>
        <w:noProof/>
      </w:rPr>
      <mc:AlternateContent>
        <mc:Choice Requires="wps">
          <w:drawing>
            <wp:anchor distT="71755" distB="71755" distL="71755" distR="71755" simplePos="0" relativeHeight="251662336" behindDoc="0" locked="1" layoutInCell="1" allowOverlap="1" wp14:anchorId="280D6239" wp14:editId="247DDC3B">
              <wp:simplePos x="0" y="0"/>
              <wp:positionH relativeFrom="page">
                <wp:posOffset>756285</wp:posOffset>
              </wp:positionH>
              <wp:positionV relativeFrom="page">
                <wp:posOffset>1800225</wp:posOffset>
              </wp:positionV>
              <wp:extent cx="3060000" cy="1620000"/>
              <wp:effectExtent l="0" t="0" r="0" b="0"/>
              <wp:wrapNone/>
              <wp:docPr id="5" name="STPAdrFnstA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000" cy="1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112DE0" w14:textId="77777777" w:rsidR="00BB6077" w:rsidRPr="00BB6077" w:rsidRDefault="00BB6077" w:rsidP="00BB6077">
                          <w:pPr>
                            <w:pBdr>
                              <w:bottom w:val="single" w:sz="6" w:space="1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Barbara Florschütz, Wichernstraße 14, 96271 Grub am Forst</w:t>
                          </w:r>
                        </w:p>
                        <w:p w14:paraId="7E199528" w14:textId="64D7DA11" w:rsidR="00BB6077" w:rsidRDefault="00536F50" w:rsidP="00864B27">
                          <w:pPr>
                            <w:spacing w:before="160" w:after="0" w:line="240" w:lineRule="auto"/>
                          </w:pPr>
                          <w:r>
                            <w:t>An alle</w:t>
                          </w:r>
                        </w:p>
                        <w:p w14:paraId="367C14DF" w14:textId="1381A456" w:rsidR="00864B27" w:rsidRDefault="00536F50" w:rsidP="00BB6077">
                          <w:pPr>
                            <w:spacing w:after="0" w:line="240" w:lineRule="auto"/>
                          </w:pPr>
                          <w:r>
                            <w:t>Gaujugendleiterinnen &amp; Gaujugendleiter</w:t>
                          </w:r>
                        </w:p>
                        <w:p w14:paraId="513973DF" w14:textId="6A9FA751" w:rsidR="00BB6077" w:rsidRDefault="00536F50" w:rsidP="00BB60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3"/>
                              <w:szCs w:val="23"/>
                            </w:rPr>
                            <w:t>im</w:t>
                          </w:r>
                        </w:p>
                        <w:p w14:paraId="241F0915" w14:textId="28311A84" w:rsidR="00BB6077" w:rsidRDefault="00536F50" w:rsidP="00864B27">
                          <w:pPr>
                            <w:spacing w:before="240" w:after="0" w:line="240" w:lineRule="auto"/>
                          </w:pPr>
                          <w:r>
                            <w:t>Gau Oberfranken Nord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D6239" id="_x0000_t202" coordsize="21600,21600" o:spt="202" path="m,l,21600r21600,l21600,xe">
              <v:stroke joinstyle="miter"/>
              <v:path gradientshapeok="t" o:connecttype="rect"/>
            </v:shapetype>
            <v:shape id="STPAdrFnstAss" o:spid="_x0000_s1026" type="#_x0000_t202" style="position:absolute;margin-left:59.55pt;margin-top:141.75pt;width:240.95pt;height:127.55pt;z-index:251662336;visibility:visible;mso-wrap-style:square;mso-width-percent:0;mso-height-percent:0;mso-wrap-distance-left:5.65pt;mso-wrap-distance-top:5.65pt;mso-wrap-distance-right:5.65pt;mso-wrap-distance-bottom:5.65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" filled="f" stroked="f" strokeweight=".5pt">
              <v:path arrowok="t"/>
              <v:textbox>
                <w:txbxContent>
                  <w:p w14:paraId="10112DE0" w14:textId="77777777" w:rsidR="00BB6077" w:rsidRPr="00BB6077" w:rsidRDefault="00BB6077" w:rsidP="00BB6077">
                    <w:pPr>
                      <w:pBdr>
                        <w:bottom w:val="single" w:sz="6" w:space="1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Barbara Florschütz, Wichernstraße 14, 96271 Grub am Forst</w:t>
                    </w:r>
                  </w:p>
                  <w:p w14:paraId="7E199528" w14:textId="64D7DA11" w:rsidR="00BB6077" w:rsidRDefault="00536F50" w:rsidP="00864B27">
                    <w:pPr>
                      <w:spacing w:before="160" w:after="0" w:line="240" w:lineRule="auto"/>
                    </w:pPr>
                    <w:r>
                      <w:t>An alle</w:t>
                    </w:r>
                  </w:p>
                  <w:p w14:paraId="367C14DF" w14:textId="1381A456" w:rsidR="00864B27" w:rsidRDefault="00536F50" w:rsidP="00BB6077">
                    <w:pPr>
                      <w:spacing w:after="0" w:line="240" w:lineRule="auto"/>
                    </w:pPr>
                    <w:r>
                      <w:t>Gaujugendleiterinnen &amp; Gaujugendleiter</w:t>
                    </w:r>
                  </w:p>
                  <w:p w14:paraId="513973DF" w14:textId="6A9FA751" w:rsidR="00BB6077" w:rsidRDefault="00536F50" w:rsidP="00BB60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sz w:val="23"/>
                        <w:szCs w:val="23"/>
                      </w:rPr>
                      <w:t>im</w:t>
                    </w:r>
                  </w:p>
                  <w:p w14:paraId="241F0915" w14:textId="28311A84" w:rsidR="00BB6077" w:rsidRDefault="00536F50" w:rsidP="00864B27">
                    <w:pPr>
                      <w:spacing w:before="240" w:after="0" w:line="240" w:lineRule="auto"/>
                    </w:pPr>
                    <w:r>
                      <w:t>Gau Oberfranken Nord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C5289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B768DC4" wp14:editId="5E2952DF">
              <wp:simplePos x="0" y="0"/>
              <wp:positionH relativeFrom="page">
                <wp:posOffset>180340</wp:posOffset>
              </wp:positionH>
              <wp:positionV relativeFrom="page">
                <wp:posOffset>5344795</wp:posOffset>
              </wp:positionV>
              <wp:extent cx="251460" cy="0"/>
              <wp:effectExtent l="0" t="0" r="0" b="0"/>
              <wp:wrapNone/>
              <wp:docPr id="4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460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044E9" id="Lochmarke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420.85pt" to="34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" strokeweight="1pt">
              <v:stroke joinstyle="miter"/>
              <w10:wrap anchorx="page" anchory="page"/>
              <w10:anchorlock/>
            </v:line>
          </w:pict>
        </mc:Fallback>
      </mc:AlternateContent>
    </w:r>
    <w:r w:rsidR="00FC5289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5D1777" wp14:editId="785A23FE">
              <wp:simplePos x="0" y="0"/>
              <wp:positionH relativeFrom="page">
                <wp:posOffset>180340</wp:posOffset>
              </wp:positionH>
              <wp:positionV relativeFrom="page">
                <wp:posOffset>7559040</wp:posOffset>
              </wp:positionV>
              <wp:extent cx="179705" cy="0"/>
              <wp:effectExtent l="0" t="0" r="0" b="0"/>
              <wp:wrapNone/>
              <wp:docPr id="3" name="FalzmarkeZwe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000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1407DA" id="FalzmarkeZwei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595.2pt" to="28.35pt,5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">
              <v:stroke dashstyle="dot" joinstyle="miter" endcap="round"/>
              <w10:wrap anchorx="page" anchory="page"/>
              <w10:anchorlock/>
            </v:line>
          </w:pict>
        </mc:Fallback>
      </mc:AlternateContent>
    </w:r>
    <w:r w:rsidR="00FC5289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23B98A" wp14:editId="3691BD1F">
              <wp:simplePos x="0" y="0"/>
              <wp:positionH relativeFrom="page">
                <wp:posOffset>180340</wp:posOffset>
              </wp:positionH>
              <wp:positionV relativeFrom="page">
                <wp:posOffset>3778885</wp:posOffset>
              </wp:positionV>
              <wp:extent cx="179705" cy="0"/>
              <wp:effectExtent l="0" t="0" r="0" b="0"/>
              <wp:wrapNone/>
              <wp:docPr id="1" name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000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AFF0D4" id="Falzmarke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.2pt,297.55pt" to="28.35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">
              <v:stroke dashstyle="dot" joinstyle="miter" endcap="round"/>
              <w10:wrap anchorx="page" anchory="page"/>
              <w10:anchorlock/>
            </v:line>
          </w:pict>
        </mc:Fallback>
      </mc:AlternateContent>
    </w:r>
  </w:p>
  <w:p w14:paraId="4F48FA8B" w14:textId="77777777" w:rsidR="00FC5289" w:rsidRDefault="00FC52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B1521446"/>
    <w:lvl w:ilvl="0" w:tplc="225C7E5C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07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07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07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07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07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07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07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" w15:restartNumberingAfterBreak="0">
    <w:nsid w:val="2C8D6766"/>
    <w:multiLevelType w:val="hybridMultilevel"/>
    <w:tmpl w:val="13CAA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1D29"/>
    <w:multiLevelType w:val="hybridMultilevel"/>
    <w:tmpl w:val="AE6CD636"/>
    <w:lvl w:ilvl="0" w:tplc="0407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385D01C0"/>
    <w:multiLevelType w:val="hybridMultilevel"/>
    <w:tmpl w:val="868AF904"/>
    <w:lvl w:ilvl="0" w:tplc="0407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39F0660F"/>
    <w:multiLevelType w:val="hybridMultilevel"/>
    <w:tmpl w:val="103064AC"/>
    <w:lvl w:ilvl="0" w:tplc="93827A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CE416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2B08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6282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A40D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63936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72FE5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468B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42B2C4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A06F01"/>
    <w:multiLevelType w:val="hybridMultilevel"/>
    <w:tmpl w:val="AD76F2B8"/>
    <w:lvl w:ilvl="0" w:tplc="3F46E5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74A39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7AD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1EDA7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81BA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06834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0CEF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85F54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661B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A87348"/>
    <w:multiLevelType w:val="hybridMultilevel"/>
    <w:tmpl w:val="DDB052D0"/>
    <w:lvl w:ilvl="0" w:tplc="165637B8">
      <w:start w:val="1"/>
      <w:numFmt w:val="upperLetter"/>
      <w:lvlText w:val="%1-"/>
      <w:lvlJc w:val="left"/>
      <w:pPr>
        <w:ind w:left="1230" w:hanging="8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8588">
    <w:abstractNumId w:val="4"/>
  </w:num>
  <w:num w:numId="2" w16cid:durableId="1355959306">
    <w:abstractNumId w:val="5"/>
  </w:num>
  <w:num w:numId="3" w16cid:durableId="740641732">
    <w:abstractNumId w:val="6"/>
  </w:num>
  <w:num w:numId="4" w16cid:durableId="340282150">
    <w:abstractNumId w:val="1"/>
  </w:num>
  <w:num w:numId="5" w16cid:durableId="1055934336">
    <w:abstractNumId w:val="3"/>
  </w:num>
  <w:num w:numId="6" w16cid:durableId="12996596">
    <w:abstractNumId w:val="2"/>
  </w:num>
  <w:num w:numId="7" w16cid:durableId="1126854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5D"/>
    <w:rsid w:val="00012FA8"/>
    <w:rsid w:val="00016BBD"/>
    <w:rsid w:val="000264F6"/>
    <w:rsid w:val="0003386B"/>
    <w:rsid w:val="00060085"/>
    <w:rsid w:val="00063F21"/>
    <w:rsid w:val="00082882"/>
    <w:rsid w:val="00083D45"/>
    <w:rsid w:val="0008452E"/>
    <w:rsid w:val="0008577F"/>
    <w:rsid w:val="0008670B"/>
    <w:rsid w:val="000950E7"/>
    <w:rsid w:val="000C7CA2"/>
    <w:rsid w:val="000D702C"/>
    <w:rsid w:val="000F7DF4"/>
    <w:rsid w:val="00102035"/>
    <w:rsid w:val="00106CA2"/>
    <w:rsid w:val="00125739"/>
    <w:rsid w:val="001320BF"/>
    <w:rsid w:val="001369AB"/>
    <w:rsid w:val="00153162"/>
    <w:rsid w:val="00154F13"/>
    <w:rsid w:val="00155820"/>
    <w:rsid w:val="001560D6"/>
    <w:rsid w:val="00165B22"/>
    <w:rsid w:val="001744F1"/>
    <w:rsid w:val="00176583"/>
    <w:rsid w:val="001816A6"/>
    <w:rsid w:val="0018333D"/>
    <w:rsid w:val="00195DE7"/>
    <w:rsid w:val="001A5EDC"/>
    <w:rsid w:val="001C6206"/>
    <w:rsid w:val="001D414A"/>
    <w:rsid w:val="001D6778"/>
    <w:rsid w:val="001E6932"/>
    <w:rsid w:val="002032AD"/>
    <w:rsid w:val="00233C95"/>
    <w:rsid w:val="00234DFE"/>
    <w:rsid w:val="00251033"/>
    <w:rsid w:val="00267241"/>
    <w:rsid w:val="002871F9"/>
    <w:rsid w:val="002B1214"/>
    <w:rsid w:val="002B3725"/>
    <w:rsid w:val="002B7873"/>
    <w:rsid w:val="002C34D8"/>
    <w:rsid w:val="002C5580"/>
    <w:rsid w:val="002C73C1"/>
    <w:rsid w:val="002D0549"/>
    <w:rsid w:val="002F5FC0"/>
    <w:rsid w:val="003066F5"/>
    <w:rsid w:val="0033005D"/>
    <w:rsid w:val="003317F3"/>
    <w:rsid w:val="00344903"/>
    <w:rsid w:val="003522B7"/>
    <w:rsid w:val="003A312E"/>
    <w:rsid w:val="003B2B2F"/>
    <w:rsid w:val="003B5AC6"/>
    <w:rsid w:val="003C0A33"/>
    <w:rsid w:val="003C3489"/>
    <w:rsid w:val="003C4717"/>
    <w:rsid w:val="003D0A8E"/>
    <w:rsid w:val="003D58B8"/>
    <w:rsid w:val="003D6488"/>
    <w:rsid w:val="003E1209"/>
    <w:rsid w:val="003F29D1"/>
    <w:rsid w:val="00421010"/>
    <w:rsid w:val="00444A20"/>
    <w:rsid w:val="00462259"/>
    <w:rsid w:val="0047673C"/>
    <w:rsid w:val="004877B1"/>
    <w:rsid w:val="00493D23"/>
    <w:rsid w:val="004A5BD8"/>
    <w:rsid w:val="004B0F2C"/>
    <w:rsid w:val="004C3BEF"/>
    <w:rsid w:val="004D2BC9"/>
    <w:rsid w:val="004E20F2"/>
    <w:rsid w:val="005226E6"/>
    <w:rsid w:val="00526504"/>
    <w:rsid w:val="00536F50"/>
    <w:rsid w:val="0054282F"/>
    <w:rsid w:val="00542905"/>
    <w:rsid w:val="00545EDF"/>
    <w:rsid w:val="0055190D"/>
    <w:rsid w:val="005565BD"/>
    <w:rsid w:val="0057747D"/>
    <w:rsid w:val="00584F4E"/>
    <w:rsid w:val="005A2745"/>
    <w:rsid w:val="005A6AD6"/>
    <w:rsid w:val="005B5B1F"/>
    <w:rsid w:val="005D4325"/>
    <w:rsid w:val="005E2DFF"/>
    <w:rsid w:val="0060139F"/>
    <w:rsid w:val="00687E17"/>
    <w:rsid w:val="006959A6"/>
    <w:rsid w:val="0069727D"/>
    <w:rsid w:val="006A33F4"/>
    <w:rsid w:val="006D62F8"/>
    <w:rsid w:val="006E158B"/>
    <w:rsid w:val="006E16B5"/>
    <w:rsid w:val="006E7E29"/>
    <w:rsid w:val="006F019A"/>
    <w:rsid w:val="006F02C5"/>
    <w:rsid w:val="006F2DAB"/>
    <w:rsid w:val="006F5F52"/>
    <w:rsid w:val="006F6371"/>
    <w:rsid w:val="00707F9F"/>
    <w:rsid w:val="00725A0F"/>
    <w:rsid w:val="00726F7B"/>
    <w:rsid w:val="00740797"/>
    <w:rsid w:val="00746ED6"/>
    <w:rsid w:val="007960FF"/>
    <w:rsid w:val="00796D57"/>
    <w:rsid w:val="007A22FA"/>
    <w:rsid w:val="007A4A2C"/>
    <w:rsid w:val="007D26F2"/>
    <w:rsid w:val="007D4D2C"/>
    <w:rsid w:val="007D724E"/>
    <w:rsid w:val="008013A3"/>
    <w:rsid w:val="008236CF"/>
    <w:rsid w:val="00833D85"/>
    <w:rsid w:val="00840C2E"/>
    <w:rsid w:val="00845161"/>
    <w:rsid w:val="008528E8"/>
    <w:rsid w:val="00855802"/>
    <w:rsid w:val="008573C5"/>
    <w:rsid w:val="00864B27"/>
    <w:rsid w:val="0087079E"/>
    <w:rsid w:val="00873C78"/>
    <w:rsid w:val="00874EB2"/>
    <w:rsid w:val="00875932"/>
    <w:rsid w:val="008858C2"/>
    <w:rsid w:val="00887255"/>
    <w:rsid w:val="00894654"/>
    <w:rsid w:val="008D182E"/>
    <w:rsid w:val="00900199"/>
    <w:rsid w:val="00906264"/>
    <w:rsid w:val="0091208D"/>
    <w:rsid w:val="00933E0B"/>
    <w:rsid w:val="009367E4"/>
    <w:rsid w:val="0094365C"/>
    <w:rsid w:val="009472AF"/>
    <w:rsid w:val="00972369"/>
    <w:rsid w:val="00974787"/>
    <w:rsid w:val="00983B32"/>
    <w:rsid w:val="00997622"/>
    <w:rsid w:val="009A0AD6"/>
    <w:rsid w:val="009A4C21"/>
    <w:rsid w:val="009B004C"/>
    <w:rsid w:val="009B5627"/>
    <w:rsid w:val="009B6B87"/>
    <w:rsid w:val="009B73FE"/>
    <w:rsid w:val="009D58B3"/>
    <w:rsid w:val="00A148C1"/>
    <w:rsid w:val="00A23715"/>
    <w:rsid w:val="00A4500E"/>
    <w:rsid w:val="00A56EF0"/>
    <w:rsid w:val="00A64511"/>
    <w:rsid w:val="00A72A90"/>
    <w:rsid w:val="00A756C9"/>
    <w:rsid w:val="00A76636"/>
    <w:rsid w:val="00A958B9"/>
    <w:rsid w:val="00AA4EBE"/>
    <w:rsid w:val="00AB08D1"/>
    <w:rsid w:val="00AB0CED"/>
    <w:rsid w:val="00AC23DD"/>
    <w:rsid w:val="00AE3567"/>
    <w:rsid w:val="00AE7209"/>
    <w:rsid w:val="00B26413"/>
    <w:rsid w:val="00B3556C"/>
    <w:rsid w:val="00B363C0"/>
    <w:rsid w:val="00B43064"/>
    <w:rsid w:val="00B53A19"/>
    <w:rsid w:val="00B552A3"/>
    <w:rsid w:val="00B629E4"/>
    <w:rsid w:val="00B6789D"/>
    <w:rsid w:val="00B81AFC"/>
    <w:rsid w:val="00B846BF"/>
    <w:rsid w:val="00B87FBF"/>
    <w:rsid w:val="00B96643"/>
    <w:rsid w:val="00BA5690"/>
    <w:rsid w:val="00BB1ECE"/>
    <w:rsid w:val="00BB6077"/>
    <w:rsid w:val="00BC2DFF"/>
    <w:rsid w:val="00BE5C10"/>
    <w:rsid w:val="00BF26E6"/>
    <w:rsid w:val="00BF554B"/>
    <w:rsid w:val="00BF6DDE"/>
    <w:rsid w:val="00C06068"/>
    <w:rsid w:val="00C45DB3"/>
    <w:rsid w:val="00C56511"/>
    <w:rsid w:val="00C57417"/>
    <w:rsid w:val="00C57EB9"/>
    <w:rsid w:val="00C63146"/>
    <w:rsid w:val="00C648DB"/>
    <w:rsid w:val="00C70195"/>
    <w:rsid w:val="00C73CC4"/>
    <w:rsid w:val="00C93E70"/>
    <w:rsid w:val="00C97289"/>
    <w:rsid w:val="00CB183F"/>
    <w:rsid w:val="00CB1A5E"/>
    <w:rsid w:val="00CB500B"/>
    <w:rsid w:val="00CB565E"/>
    <w:rsid w:val="00CB5DEF"/>
    <w:rsid w:val="00D0055F"/>
    <w:rsid w:val="00D00CA2"/>
    <w:rsid w:val="00D14F58"/>
    <w:rsid w:val="00D26241"/>
    <w:rsid w:val="00D42CAB"/>
    <w:rsid w:val="00D4761E"/>
    <w:rsid w:val="00D5041D"/>
    <w:rsid w:val="00D54056"/>
    <w:rsid w:val="00D67284"/>
    <w:rsid w:val="00D7241C"/>
    <w:rsid w:val="00D874CD"/>
    <w:rsid w:val="00DB1506"/>
    <w:rsid w:val="00DF36A7"/>
    <w:rsid w:val="00E02CA0"/>
    <w:rsid w:val="00E2263C"/>
    <w:rsid w:val="00E271E4"/>
    <w:rsid w:val="00E37ED2"/>
    <w:rsid w:val="00E514D2"/>
    <w:rsid w:val="00E63FA1"/>
    <w:rsid w:val="00E73FCA"/>
    <w:rsid w:val="00E95D9C"/>
    <w:rsid w:val="00E96342"/>
    <w:rsid w:val="00EC1FC3"/>
    <w:rsid w:val="00EC6A4A"/>
    <w:rsid w:val="00EE73B9"/>
    <w:rsid w:val="00EF7B13"/>
    <w:rsid w:val="00F032C9"/>
    <w:rsid w:val="00F1428C"/>
    <w:rsid w:val="00F457CB"/>
    <w:rsid w:val="00F5016C"/>
    <w:rsid w:val="00F55E34"/>
    <w:rsid w:val="00F64AA7"/>
    <w:rsid w:val="00F660A1"/>
    <w:rsid w:val="00F67A0D"/>
    <w:rsid w:val="00F85E34"/>
    <w:rsid w:val="00F87EDB"/>
    <w:rsid w:val="00F952B6"/>
    <w:rsid w:val="00FA544A"/>
    <w:rsid w:val="00FA6B91"/>
    <w:rsid w:val="00FC408B"/>
    <w:rsid w:val="00FC5289"/>
    <w:rsid w:val="00FC5952"/>
    <w:rsid w:val="00FD0FD4"/>
    <w:rsid w:val="00FD2068"/>
    <w:rsid w:val="00FD26F4"/>
    <w:rsid w:val="00FE5D5F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29105"/>
  <w15:chartTrackingRefBased/>
  <w15:docId w15:val="{CC446162-2533-400D-8C5B-B7F69F9D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3317F3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74787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23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33C95"/>
  </w:style>
  <w:style w:type="paragraph" w:styleId="Fuzeile">
    <w:name w:val="footer"/>
    <w:basedOn w:val="Standard"/>
    <w:link w:val="FuzeileZchn"/>
    <w:uiPriority w:val="99"/>
    <w:unhideWhenUsed/>
    <w:rsid w:val="0023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3C95"/>
  </w:style>
  <w:style w:type="character" w:styleId="Hyperlink">
    <w:name w:val="Hyperlink"/>
    <w:basedOn w:val="Absatz-Standardschriftart"/>
    <w:uiPriority w:val="99"/>
    <w:unhideWhenUsed/>
    <w:rsid w:val="005A6A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6AD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CA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37E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rbara.Florschuetz@t-online.de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fr\Documents\Benutzerdefinierte%20Office-Vorlagen\Jugendleitung%20Barba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90C98D12D746B4B4DBE5282359C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5759E-666D-4354-A906-F2BD4AE40090}"/>
      </w:docPartPr>
      <w:docPartBody>
        <w:p w:rsidR="00191945" w:rsidRDefault="00016D66">
          <w:pPr>
            <w:pStyle w:val="6F90C98D12D746B4B4DBE5282359C068"/>
          </w:pPr>
          <w:r w:rsidRPr="00A94A5A">
            <w:rPr>
              <w:rStyle w:val="Platzhaltertext"/>
            </w:rPr>
            <w:t>[Veröffentlichungsdatum]</w:t>
          </w:r>
        </w:p>
      </w:docPartBody>
    </w:docPart>
    <w:docPart>
      <w:docPartPr>
        <w:name w:val="06C6FD05C1E54624BF083225F867F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E3965-FD83-4F23-B3F5-0F8914E03585}"/>
      </w:docPartPr>
      <w:docPartBody>
        <w:p w:rsidR="00191945" w:rsidRDefault="00016D66">
          <w:pPr>
            <w:pStyle w:val="06C6FD05C1E54624BF083225F867F3E3"/>
          </w:pPr>
          <w:r w:rsidRPr="00A94A5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66"/>
    <w:rsid w:val="00016D66"/>
    <w:rsid w:val="00191945"/>
    <w:rsid w:val="00604387"/>
    <w:rsid w:val="008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F90C98D12D746B4B4DBE5282359C068">
    <w:name w:val="6F90C98D12D746B4B4DBE5282359C068"/>
  </w:style>
  <w:style w:type="paragraph" w:customStyle="1" w:styleId="06C6FD05C1E54624BF083225F867F3E3">
    <w:name w:val="06C6FD05C1E54624BF083225F867F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08105-7911-4352-A1C1-0F006FDE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Jugendleitung Barbara.dotx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Gaujugendleiterversammlung 2022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Gaujugendleiterversammlung 2025</dc:title>
  <dc:subject/>
  <dc:creator>Manfred</dc:creator>
  <cp:keywords/>
  <dc:description/>
  <cp:lastModifiedBy>Barbara Florschütz</cp:lastModifiedBy>
  <cp:revision>4</cp:revision>
  <cp:lastPrinted>2020-09-16T21:09:00Z</cp:lastPrinted>
  <dcterms:created xsi:type="dcterms:W3CDTF">2025-10-06T13:49:00Z</dcterms:created>
  <dcterms:modified xsi:type="dcterms:W3CDTF">2025-10-06T14:10:00Z</dcterms:modified>
</cp:coreProperties>
</file>